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91604A5" w14:textId="77777777" w:rsidTr="00CD2D3C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4A374B3F16A5324C8E2E12F41487DE6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BA0917B" w14:textId="68136229" w:rsidR="00B93310" w:rsidRPr="005152F2" w:rsidRDefault="00CD2D3C" w:rsidP="003856C9">
                <w:pPr>
                  <w:pStyle w:val="Heading1"/>
                </w:pPr>
                <w:r>
                  <w:t xml:space="preserve">Tori-Ashley </w:t>
                </w:r>
                <w:r w:rsidR="00F75949">
                  <w:t>kubick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699F958F" w14:textId="77777777" w:rsidTr="00F75949">
              <w:trPr>
                <w:trHeight w:val="6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9FA125E" w14:textId="7A7EB4CF" w:rsidR="00441EB9" w:rsidRDefault="00441EB9" w:rsidP="0047622C">
                  <w:pPr>
                    <w:pStyle w:val="Heading3"/>
                    <w:jc w:val="left"/>
                  </w:pPr>
                </w:p>
              </w:tc>
            </w:tr>
            <w:tr w:rsidR="00441EB9" w:rsidRPr="005152F2" w14:paraId="7B16554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B4B3F1C" w14:textId="77777777" w:rsidR="00803CA3" w:rsidRDefault="00803CA3" w:rsidP="00F75949">
                  <w:pPr>
                    <w:pStyle w:val="Heading3"/>
                  </w:pPr>
                </w:p>
                <w:p w14:paraId="2A3980FE" w14:textId="62FF6825" w:rsidR="00441EB9" w:rsidRDefault="00F75949" w:rsidP="00F75949">
                  <w:pPr>
                    <w:pStyle w:val="Heading3"/>
                  </w:pPr>
                  <w:r>
                    <w:t>contorition@gmail.com</w:t>
                  </w:r>
                </w:p>
              </w:tc>
            </w:tr>
            <w:tr w:rsidR="00441EB9" w:rsidRPr="005152F2" w14:paraId="02F1490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2D29029" w14:textId="3AFB950B" w:rsidR="00441EB9" w:rsidRDefault="00441EB9" w:rsidP="004A0287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79C8BAC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D8BDDCB" w14:textId="77777777" w:rsidR="00441EB9" w:rsidRDefault="00F75949" w:rsidP="00F75949">
                  <w:pPr>
                    <w:pStyle w:val="Heading3"/>
                  </w:pPr>
                  <w:r>
                    <w:t xml:space="preserve">1 (732) 512-8848 </w:t>
                  </w:r>
                </w:p>
              </w:tc>
            </w:tr>
            <w:tr w:rsidR="00441EB9" w:rsidRPr="005152F2" w14:paraId="7F35C282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4B2ECDE" w14:textId="77777777" w:rsidR="00441EB9" w:rsidRPr="00441EB9" w:rsidRDefault="00F75949" w:rsidP="00F7594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 w:rsidRPr="00F75949">
                    <w:rPr>
                      <w:rFonts w:asciiTheme="minorHAnsi" w:eastAsiaTheme="minorHAnsi" w:hAnsiTheme="minorHAnsi" w:cstheme="minorBidi"/>
                      <w:szCs w:val="18"/>
                    </w:rPr>
                    <w:t>www.instagram.com/con_tori_tion/</w:t>
                  </w:r>
                </w:p>
              </w:tc>
            </w:tr>
            <w:tr w:rsidR="005A7E57" w:rsidRPr="005152F2" w14:paraId="15AA052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B9FD8BA" w14:textId="0B9D7D50" w:rsidR="005A7E57" w:rsidRDefault="00501563" w:rsidP="00B25589">
                  <w:r>
                    <w:t xml:space="preserve">Contortionist and Aerial Artist </w:t>
                  </w:r>
                </w:p>
                <w:p w14:paraId="59F1A449" w14:textId="78195FD3" w:rsidR="00CD2D3C" w:rsidRDefault="00CD2D3C" w:rsidP="00B25589">
                  <w:r>
                    <w:t xml:space="preserve">con TORI </w:t>
                  </w:r>
                  <w:proofErr w:type="spellStart"/>
                  <w:r>
                    <w:t>tion</w:t>
                  </w:r>
                  <w:proofErr w:type="spellEnd"/>
                  <w:r>
                    <w:t xml:space="preserve"> </w:t>
                  </w:r>
                </w:p>
                <w:p w14:paraId="2B92F2AA" w14:textId="77777777" w:rsidR="00B25589" w:rsidRDefault="00B25589" w:rsidP="00B25589">
                  <w:r>
                    <w:t>Blonde Hair</w:t>
                  </w:r>
                </w:p>
                <w:p w14:paraId="672182A2" w14:textId="77777777" w:rsidR="00B25589" w:rsidRDefault="00B25589" w:rsidP="00B25589">
                  <w:r>
                    <w:t>Blue Eyes</w:t>
                  </w:r>
                </w:p>
                <w:p w14:paraId="52B5AE03" w14:textId="7EF04227" w:rsidR="00B25589" w:rsidRDefault="00EB2F4F" w:rsidP="00B25589">
                  <w:r>
                    <w:t xml:space="preserve">5’ </w:t>
                  </w:r>
                  <w:r w:rsidR="002036CF">
                    <w:t>5</w:t>
                  </w:r>
                  <w:r w:rsidR="00B25589">
                    <w:t>’’</w:t>
                  </w:r>
                </w:p>
                <w:p w14:paraId="386DA8FA" w14:textId="0FCEC077" w:rsidR="00B25589" w:rsidRDefault="00EB2F4F" w:rsidP="00B25589">
                  <w:r>
                    <w:t>1</w:t>
                  </w:r>
                  <w:r w:rsidR="002036CF">
                    <w:t>2</w:t>
                  </w:r>
                  <w:r w:rsidR="00F0481A">
                    <w:t>5</w:t>
                  </w:r>
                  <w:r w:rsidR="00B25589">
                    <w:t xml:space="preserve"> </w:t>
                  </w:r>
                  <w:proofErr w:type="spellStart"/>
                  <w:r w:rsidR="00B25589">
                    <w:t>lbs</w:t>
                  </w:r>
                  <w:proofErr w:type="spellEnd"/>
                </w:p>
                <w:p w14:paraId="498724CE" w14:textId="77777777" w:rsidR="00EB2F4F" w:rsidRDefault="00EB2F4F" w:rsidP="00B25589">
                  <w:r>
                    <w:t xml:space="preserve">US citizen </w:t>
                  </w:r>
                </w:p>
                <w:p w14:paraId="4C73E877" w14:textId="4AFEF116" w:rsidR="00907EDE" w:rsidRDefault="00F0481A" w:rsidP="00A32EA7">
                  <w:r>
                    <w:t>2</w:t>
                  </w:r>
                  <w:r w:rsidR="00A32EA7">
                    <w:t>8</w:t>
                  </w:r>
                  <w:r>
                    <w:t xml:space="preserve"> years old</w:t>
                  </w:r>
                </w:p>
              </w:tc>
            </w:tr>
            <w:tr w:rsidR="00463463" w:rsidRPr="005152F2" w14:paraId="687C0B27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694A6E6" w14:textId="77777777" w:rsidR="00F75949" w:rsidRPr="00F75949" w:rsidRDefault="00F75949" w:rsidP="00F75949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240" w:line="380" w:lineRule="atLeast"/>
                    <w:ind w:hanging="720"/>
                    <w:jc w:val="left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chin" w:hAnsi="Cochin" w:cs="Cochin"/>
                      <w:b/>
                      <w:bCs/>
                      <w:color w:val="000000"/>
                      <w:sz w:val="32"/>
                      <w:szCs w:val="32"/>
                    </w:rPr>
                    <w:tab/>
                  </w:r>
                  <w:r w:rsidRPr="00F75949">
                    <w:rPr>
                      <w:rFonts w:asciiTheme="majorHAnsi" w:hAnsiTheme="majorHAnsi" w:cs="Cochin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Theme="majorHAnsi" w:hAnsiTheme="majorHAnsi" w:cs="Cochin"/>
                      <w:bCs/>
                      <w:color w:val="000000"/>
                    </w:rPr>
                    <w:t xml:space="preserve">REFERENCES </w:t>
                  </w:r>
                </w:p>
                <w:p w14:paraId="7FD39773" w14:textId="77777777" w:rsidR="00F75949" w:rsidRPr="00F75949" w:rsidRDefault="00F75949" w:rsidP="00F75949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240" w:line="380" w:lineRule="atLeast"/>
                    <w:ind w:hanging="720"/>
                    <w:jc w:val="left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 w:rsidRPr="00F75949">
                    <w:rPr>
                      <w:rFonts w:asciiTheme="majorHAnsi" w:hAnsiTheme="majorHAnsi" w:cs="Cochin"/>
                      <w:color w:val="000000"/>
                    </w:rPr>
                    <w:t>Alana Donato (732) 801-3135 absdonato@aol.com</w:t>
                  </w:r>
                  <w:r w:rsidRPr="00F75949">
                    <w:rPr>
                      <w:rFonts w:ascii="MS Mincho" w:eastAsia="MS Mincho" w:hAnsi="MS Mincho" w:cs="MS Mincho"/>
                      <w:color w:val="000000"/>
                    </w:rPr>
                    <w:t> </w:t>
                  </w:r>
                </w:p>
                <w:p w14:paraId="73660512" w14:textId="77777777" w:rsidR="00F75949" w:rsidRDefault="00F75949" w:rsidP="00F75949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240" w:line="380" w:lineRule="atLeast"/>
                    <w:ind w:hanging="720"/>
                    <w:jc w:val="left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 w:rsidRPr="00F75949">
                    <w:rPr>
                      <w:rFonts w:asciiTheme="majorHAnsi" w:hAnsiTheme="majorHAnsi" w:cs="Cochin"/>
                      <w:color w:val="000000"/>
                    </w:rPr>
                    <w:t xml:space="preserve">Valerie Curran (267) 614-8037 </w:t>
                  </w:r>
                  <w:r w:rsidRPr="00F75949">
                    <w:rPr>
                      <w:rFonts w:asciiTheme="majorHAnsi" w:hAnsiTheme="majorHAnsi" w:cs="Cochin"/>
                      <w:color w:val="000000"/>
                    </w:rPr>
                    <w:lastRenderedPageBreak/>
                    <w:t>valerie@elevatenc.com</w:t>
                  </w:r>
                  <w:r>
                    <w:rPr>
                      <w:rFonts w:ascii="Cochin" w:hAnsi="Cochin" w:cs="Cochin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S Mincho" w:eastAsia="MS Mincho" w:hAnsi="MS Mincho" w:cs="MS Mincho"/>
                      <w:color w:val="000000"/>
                      <w:sz w:val="24"/>
                      <w:szCs w:val="24"/>
                    </w:rPr>
                    <w:t> </w:t>
                  </w:r>
                </w:p>
                <w:p w14:paraId="2BDD6BC4" w14:textId="77777777" w:rsidR="00463463" w:rsidRPr="005152F2" w:rsidRDefault="00463463" w:rsidP="00F75949"/>
              </w:tc>
            </w:tr>
          </w:tbl>
          <w:p w14:paraId="79C4C5E9" w14:textId="77777777" w:rsidR="00B93310" w:rsidRPr="005152F2" w:rsidRDefault="00B93310" w:rsidP="003856C9"/>
        </w:tc>
        <w:tc>
          <w:tcPr>
            <w:tcW w:w="723" w:type="dxa"/>
          </w:tcPr>
          <w:p w14:paraId="11A5FA93" w14:textId="77777777" w:rsidR="00B93310" w:rsidRDefault="00B93310" w:rsidP="00463463"/>
          <w:p w14:paraId="0CE96752" w14:textId="7ADD2A20" w:rsidR="0047622C" w:rsidRPr="005152F2" w:rsidRDefault="0047622C" w:rsidP="00463463"/>
        </w:tc>
        <w:tc>
          <w:tcPr>
            <w:tcW w:w="6190" w:type="dxa"/>
          </w:tcPr>
          <w:tbl>
            <w:tblPr>
              <w:tblW w:w="4971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54"/>
            </w:tblGrid>
            <w:tr w:rsidR="008F6337" w14:paraId="7583FADE" w14:textId="77777777" w:rsidTr="006361E6">
              <w:trPr>
                <w:trHeight w:val="4104"/>
              </w:trPr>
              <w:tc>
                <w:tcPr>
                  <w:tcW w:w="615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12D6903" w14:textId="77777777" w:rsidR="008F6337" w:rsidRPr="0043426C" w:rsidRDefault="00B37405" w:rsidP="00D22266">
                  <w:pPr>
                    <w:pStyle w:val="Heading2"/>
                    <w:spacing w:line="240" w:lineRule="auto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ECBB5DD434B9448B0425B568647A2F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189F2843" w14:textId="0C83BD99" w:rsidR="004A250E" w:rsidRDefault="00C42DC7" w:rsidP="004A250E">
                  <w:pPr>
                    <w:spacing w:line="240" w:lineRule="auto"/>
                  </w:pPr>
                  <w:r>
                    <w:t>-</w:t>
                  </w:r>
                  <w:r w:rsidR="004A250E">
                    <w:t xml:space="preserve"> </w:t>
                  </w:r>
                  <w:r w:rsidR="004A250E">
                    <w:t>To be published in Ripley’s Believe it or Not (2022)</w:t>
                  </w:r>
                </w:p>
                <w:p w14:paraId="2CD84405" w14:textId="255373F4" w:rsidR="004A250E" w:rsidRDefault="004A250E" w:rsidP="004A250E">
                  <w:pPr>
                    <w:spacing w:line="240" w:lineRule="auto"/>
                  </w:pPr>
                  <w:r>
                    <w:t>-TEDx motivational speaker (2022)</w:t>
                  </w:r>
                  <w:r>
                    <w:t xml:space="preserve"> Think Inside the Box</w:t>
                  </w:r>
                </w:p>
                <w:p w14:paraId="0041D03E" w14:textId="0D943036" w:rsidR="00C42DC7" w:rsidRDefault="004A250E" w:rsidP="004A250E">
                  <w:pPr>
                    <w:pStyle w:val="Heading5"/>
                    <w:spacing w:line="240" w:lineRule="auto"/>
                  </w:pPr>
                  <w:r>
                    <w:t>-</w:t>
                  </w:r>
                  <w:r w:rsidR="00C42DC7">
                    <w:t>Published article in SUP international (2021)</w:t>
                  </w:r>
                </w:p>
                <w:p w14:paraId="35702D03" w14:textId="1AEDECF0" w:rsidR="00DF7360" w:rsidRDefault="00087BAB" w:rsidP="004A250E">
                  <w:r>
                    <w:t>-Opening contortion performer for Miley Cyrus (2021)</w:t>
                  </w:r>
                </w:p>
                <w:p w14:paraId="7B3449A3" w14:textId="325BE715" w:rsidR="00C42DC7" w:rsidRPr="00C42DC7" w:rsidRDefault="00C42DC7" w:rsidP="00D22266">
                  <w:pPr>
                    <w:spacing w:line="240" w:lineRule="auto"/>
                  </w:pPr>
                  <w:r>
                    <w:t>-Speaker at NDS dance competition (2021)</w:t>
                  </w:r>
                </w:p>
                <w:p w14:paraId="14F4E4C5" w14:textId="7E44913C" w:rsidR="00774540" w:rsidRDefault="00F75949" w:rsidP="00D22266">
                  <w:pPr>
                    <w:pStyle w:val="Heading5"/>
                    <w:spacing w:line="240" w:lineRule="auto"/>
                  </w:pPr>
                  <w:r>
                    <w:t>-</w:t>
                  </w:r>
                  <w:r w:rsidR="00774540">
                    <w:t>Real Housewives of NY contortionist (2021)</w:t>
                  </w:r>
                </w:p>
                <w:p w14:paraId="27849D5D" w14:textId="0B541FE0" w:rsidR="00293E37" w:rsidRPr="00293E37" w:rsidRDefault="00293E37" w:rsidP="00293E37">
                  <w:r>
                    <w:t>-Featured interview on Aruban television (2021)</w:t>
                  </w:r>
                </w:p>
                <w:p w14:paraId="578F2916" w14:textId="17D3332F" w:rsidR="002036CF" w:rsidRDefault="00D22266" w:rsidP="00D22266">
                  <w:pPr>
                    <w:pStyle w:val="Heading5"/>
                    <w:spacing w:line="240" w:lineRule="auto"/>
                  </w:pPr>
                  <w:r>
                    <w:t>-</w:t>
                  </w:r>
                  <w:r w:rsidR="002036CF">
                    <w:t>Cirque du Solei</w:t>
                  </w:r>
                  <w:r w:rsidR="003719AB">
                    <w:t>l</w:t>
                  </w:r>
                  <w:r w:rsidR="002036CF">
                    <w:t xml:space="preserve"> at Sea </w:t>
                  </w:r>
                  <w:r w:rsidR="000E6031">
                    <w:t xml:space="preserve">Cosmos and </w:t>
                  </w:r>
                  <w:proofErr w:type="spellStart"/>
                  <w:r w:rsidR="000E6031">
                    <w:t>Exentricks</w:t>
                  </w:r>
                  <w:proofErr w:type="spellEnd"/>
                  <w:r w:rsidR="000E6031">
                    <w:t xml:space="preserve"> </w:t>
                  </w:r>
                  <w:r w:rsidR="002036CF">
                    <w:t>aerialist</w:t>
                  </w:r>
                  <w:r w:rsidR="000E6031">
                    <w:t>/contortionist</w:t>
                  </w:r>
                  <w:r w:rsidR="002036CF">
                    <w:t xml:space="preserve"> (</w:t>
                  </w:r>
                  <w:r w:rsidR="000E6031">
                    <w:t>2019-2020</w:t>
                  </w:r>
                  <w:r w:rsidR="002036CF">
                    <w:t xml:space="preserve">) </w:t>
                  </w:r>
                </w:p>
                <w:p w14:paraId="77126B5D" w14:textId="5D0065E7" w:rsidR="00F6696B" w:rsidRDefault="00F6696B" w:rsidP="00F6696B">
                  <w:r>
                    <w:t xml:space="preserve">-Cirque du Soleil Special events and experiences performer (2019-2020) </w:t>
                  </w:r>
                </w:p>
                <w:p w14:paraId="73522874" w14:textId="73A22EB5" w:rsidR="00293E37" w:rsidRPr="00F6696B" w:rsidRDefault="00293E37" w:rsidP="00F6696B">
                  <w:r>
                    <w:t>-NY fashion week contortion performer (2019)</w:t>
                  </w:r>
                </w:p>
                <w:p w14:paraId="2A129F3E" w14:textId="4696A36E" w:rsidR="00774540" w:rsidRDefault="002036CF" w:rsidP="00D22266">
                  <w:pPr>
                    <w:pStyle w:val="Heading5"/>
                    <w:spacing w:line="240" w:lineRule="auto"/>
                  </w:pPr>
                  <w:r>
                    <w:t>-</w:t>
                  </w:r>
                  <w:r w:rsidR="00F75949">
                    <w:t>Elevate company contortionist/aerialist</w:t>
                  </w:r>
                  <w:r w:rsidR="00BF26BE">
                    <w:t>/dancer</w:t>
                  </w:r>
                  <w:r w:rsidR="00F75949">
                    <w:t xml:space="preserve"> (current)</w:t>
                  </w:r>
                </w:p>
                <w:p w14:paraId="182513C7" w14:textId="110CD517" w:rsidR="00501563" w:rsidRPr="00F75949" w:rsidRDefault="00774540" w:rsidP="00D22266">
                  <w:pPr>
                    <w:spacing w:line="240" w:lineRule="auto"/>
                  </w:pPr>
                  <w:r>
                    <w:t>-Southern Charm contortionist (2018)</w:t>
                  </w:r>
                </w:p>
                <w:p w14:paraId="4B6948A2" w14:textId="2C0D3090" w:rsidR="00501563" w:rsidRPr="00F75949" w:rsidRDefault="00F75949" w:rsidP="00D22266">
                  <w:pPr>
                    <w:spacing w:line="240" w:lineRule="auto"/>
                  </w:pPr>
                  <w:r>
                    <w:t xml:space="preserve">-TUI cruises contortion/aerial soloist (2017-2018)  </w:t>
                  </w:r>
                </w:p>
                <w:p w14:paraId="233DF414" w14:textId="5CE4A732" w:rsidR="00501563" w:rsidRDefault="00F75949" w:rsidP="00D22266">
                  <w:pPr>
                    <w:spacing w:line="240" w:lineRule="auto"/>
                  </w:pPr>
                  <w:r>
                    <w:t>-Celebration cruise lines contortionist/</w:t>
                  </w:r>
                  <w:proofErr w:type="spellStart"/>
                  <w:r>
                    <w:t>cerceaux</w:t>
                  </w:r>
                  <w:proofErr w:type="spellEnd"/>
                  <w:r>
                    <w:t xml:space="preserve"> soloist (2017)</w:t>
                  </w:r>
                </w:p>
                <w:p w14:paraId="4AEF1DE7" w14:textId="3792BEC3" w:rsidR="00293E37" w:rsidRDefault="00293E37" w:rsidP="00D22266">
                  <w:pPr>
                    <w:spacing w:line="240" w:lineRule="auto"/>
                  </w:pPr>
                  <w:r>
                    <w:t>-International Contortion Convention featured performer (2016)</w:t>
                  </w:r>
                </w:p>
                <w:p w14:paraId="39ACC1B6" w14:textId="0D6E0EBF" w:rsidR="00501563" w:rsidRPr="00F75949" w:rsidRDefault="00F75949" w:rsidP="00D22266">
                  <w:pPr>
                    <w:spacing w:line="240" w:lineRule="auto"/>
                  </w:pPr>
                  <w:r>
                    <w:t>-Magician’s Assistant</w:t>
                  </w:r>
                  <w:r w:rsidR="00293E37">
                    <w:t>/</w:t>
                  </w:r>
                  <w:r w:rsidR="002571B5">
                    <w:t>choreographer</w:t>
                  </w:r>
                  <w:r>
                    <w:t xml:space="preserve"> at the New Victory Theatre NYC (2016)</w:t>
                  </w:r>
                </w:p>
                <w:p w14:paraId="40934843" w14:textId="4BAC1C3F" w:rsidR="00501563" w:rsidRPr="00F75949" w:rsidRDefault="00F75949" w:rsidP="00D22266">
                  <w:pPr>
                    <w:spacing w:line="240" w:lineRule="auto"/>
                  </w:pPr>
                  <w:r>
                    <w:t>-All Wheel Sports contortionist/</w:t>
                  </w:r>
                  <w:proofErr w:type="spellStart"/>
                  <w:r>
                    <w:t>cerceaux</w:t>
                  </w:r>
                  <w:proofErr w:type="spellEnd"/>
                  <w:r>
                    <w:t xml:space="preserve"> soloist (2016)</w:t>
                  </w:r>
                </w:p>
                <w:p w14:paraId="39FCA5B8" w14:textId="60919272" w:rsidR="00760DE8" w:rsidRDefault="00F75949" w:rsidP="00D22266">
                  <w:pPr>
                    <w:spacing w:line="240" w:lineRule="auto"/>
                  </w:pPr>
                  <w:r>
                    <w:t>-Poet Productions/Celebrity cruises aerialist/contortionist</w:t>
                  </w:r>
                  <w:r w:rsidR="00760DE8">
                    <w:t xml:space="preserve">/dancer </w:t>
                  </w:r>
                  <w:r>
                    <w:t xml:space="preserve"> (2013-2015)</w:t>
                  </w:r>
                </w:p>
                <w:p w14:paraId="508766EA" w14:textId="252FEF49" w:rsidR="008F6337" w:rsidRDefault="00760DE8" w:rsidP="00D22266">
                  <w:pPr>
                    <w:spacing w:line="240" w:lineRule="auto"/>
                  </w:pPr>
                  <w:r>
                    <w:t xml:space="preserve">-Royal Caribbean dancer/aerialist (2012-2013) </w:t>
                  </w:r>
                </w:p>
              </w:tc>
            </w:tr>
            <w:tr w:rsidR="008F6337" w14:paraId="72E5F001" w14:textId="77777777" w:rsidTr="006361E6">
              <w:trPr>
                <w:trHeight w:val="3672"/>
              </w:trPr>
              <w:tc>
                <w:tcPr>
                  <w:tcW w:w="615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33C0B03" w14:textId="77777777" w:rsidR="008F6337" w:rsidRPr="005152F2" w:rsidRDefault="00B37405" w:rsidP="00D22266">
                  <w:pPr>
                    <w:pStyle w:val="Heading2"/>
                    <w:spacing w:line="240" w:lineRule="auto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E8296343417BBE4DA8AF32585D0377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20D3140A" w14:textId="24B8ED1B" w:rsidR="00F6696B" w:rsidRDefault="00F75949" w:rsidP="00D22266">
                  <w:pPr>
                    <w:pStyle w:val="Heading4"/>
                    <w:spacing w:line="240" w:lineRule="auto"/>
                    <w:rPr>
                      <w:b w:val="0"/>
                      <w:iCs w:val="0"/>
                      <w:caps w:val="0"/>
                    </w:rPr>
                  </w:pPr>
                  <w:r>
                    <w:rPr>
                      <w:b w:val="0"/>
                      <w:iCs w:val="0"/>
                      <w:caps w:val="0"/>
                    </w:rPr>
                    <w:t>-</w:t>
                  </w:r>
                  <w:r w:rsidR="00F6696B">
                    <w:rPr>
                      <w:b w:val="0"/>
                      <w:iCs w:val="0"/>
                      <w:caps w:val="0"/>
                    </w:rPr>
                    <w:t xml:space="preserve">Aerial straps trained under Stu Aerial Fitness Bodies </w:t>
                  </w:r>
                </w:p>
                <w:p w14:paraId="5C14F52F" w14:textId="7A30767E" w:rsidR="00501563" w:rsidRDefault="00F6696B" w:rsidP="00D22266">
                  <w:pPr>
                    <w:pStyle w:val="Heading4"/>
                    <w:spacing w:line="240" w:lineRule="auto"/>
                    <w:rPr>
                      <w:b w:val="0"/>
                      <w:iCs w:val="0"/>
                      <w:caps w:val="0"/>
                    </w:rPr>
                  </w:pPr>
                  <w:r>
                    <w:rPr>
                      <w:b w:val="0"/>
                      <w:iCs w:val="0"/>
                      <w:caps w:val="0"/>
                    </w:rPr>
                    <w:t>-</w:t>
                  </w:r>
                  <w:r w:rsidR="00501563">
                    <w:rPr>
                      <w:b w:val="0"/>
                      <w:iCs w:val="0"/>
                      <w:caps w:val="0"/>
                    </w:rPr>
                    <w:t xml:space="preserve">Mongolian Contortion </w:t>
                  </w:r>
                  <w:r>
                    <w:rPr>
                      <w:b w:val="0"/>
                      <w:iCs w:val="0"/>
                      <w:caps w:val="0"/>
                    </w:rPr>
                    <w:t xml:space="preserve">Center </w:t>
                  </w:r>
                  <w:r w:rsidR="00501563">
                    <w:rPr>
                      <w:b w:val="0"/>
                      <w:iCs w:val="0"/>
                      <w:caps w:val="0"/>
                    </w:rPr>
                    <w:t xml:space="preserve">Retreat </w:t>
                  </w:r>
                </w:p>
                <w:p w14:paraId="63C8F321" w14:textId="77777777" w:rsidR="00F6696B" w:rsidRDefault="00F6696B" w:rsidP="00D22266">
                  <w:pPr>
                    <w:pStyle w:val="Heading4"/>
                    <w:spacing w:line="240" w:lineRule="auto"/>
                    <w:rPr>
                      <w:b w:val="0"/>
                      <w:iCs w:val="0"/>
                      <w:caps w:val="0"/>
                    </w:rPr>
                  </w:pPr>
                </w:p>
                <w:p w14:paraId="2B0EE7B7" w14:textId="29402ED1" w:rsidR="007B2F5C" w:rsidRPr="005152F2" w:rsidRDefault="00501563" w:rsidP="00D22266">
                  <w:pPr>
                    <w:pStyle w:val="Heading4"/>
                    <w:spacing w:line="240" w:lineRule="auto"/>
                  </w:pPr>
                  <w:r>
                    <w:rPr>
                      <w:b w:val="0"/>
                      <w:iCs w:val="0"/>
                      <w:caps w:val="0"/>
                    </w:rPr>
                    <w:t>-</w:t>
                  </w:r>
                  <w:r w:rsidR="00F75949">
                    <w:rPr>
                      <w:b w:val="0"/>
                      <w:iCs w:val="0"/>
                      <w:caps w:val="0"/>
                    </w:rPr>
                    <w:t xml:space="preserve">Mongolian contortion training under </w:t>
                  </w:r>
                  <w:proofErr w:type="spellStart"/>
                  <w:r w:rsidR="00F75949">
                    <w:rPr>
                      <w:b w:val="0"/>
                      <w:iCs w:val="0"/>
                      <w:caps w:val="0"/>
                    </w:rPr>
                    <w:t>Enkhee</w:t>
                  </w:r>
                  <w:proofErr w:type="spellEnd"/>
                  <w:r w:rsidR="00F75949">
                    <w:rPr>
                      <w:b w:val="0"/>
                      <w:iCs w:val="0"/>
                      <w:caps w:val="0"/>
                    </w:rPr>
                    <w:t xml:space="preserve"> T Smith &amp; </w:t>
                  </w:r>
                  <w:proofErr w:type="spellStart"/>
                  <w:r w:rsidR="00F75949">
                    <w:rPr>
                      <w:b w:val="0"/>
                      <w:iCs w:val="0"/>
                      <w:caps w:val="0"/>
                    </w:rPr>
                    <w:t>Serchmaa</w:t>
                  </w:r>
                  <w:proofErr w:type="spellEnd"/>
                  <w:r w:rsidR="00F75949">
                    <w:rPr>
                      <w:b w:val="0"/>
                      <w:iCs w:val="0"/>
                      <w:caps w:val="0"/>
                    </w:rPr>
                    <w:t xml:space="preserve"> </w:t>
                  </w:r>
                </w:p>
                <w:p w14:paraId="34ABF3E2" w14:textId="43B7EBC2" w:rsidR="006361E6" w:rsidRDefault="00F75949" w:rsidP="00D22266">
                  <w:pPr>
                    <w:spacing w:line="240" w:lineRule="auto"/>
                  </w:pPr>
                  <w:r>
                    <w:t xml:space="preserve">-Circus Warehouse professional program </w:t>
                  </w:r>
                </w:p>
                <w:p w14:paraId="1674C0FB" w14:textId="77777777" w:rsidR="00F75949" w:rsidRDefault="00F75949" w:rsidP="00D22266">
                  <w:pPr>
                    <w:spacing w:line="240" w:lineRule="auto"/>
                  </w:pPr>
                  <w:r>
                    <w:t>-Southern New Hampshire Univ</w:t>
                  </w:r>
                  <w:r w:rsidR="00501563">
                    <w:t>ersity (Business communication B</w:t>
                  </w:r>
                  <w:r>
                    <w:t>achelor</w:t>
                  </w:r>
                  <w:r w:rsidR="00501563">
                    <w:t>’</w:t>
                  </w:r>
                  <w:r>
                    <w:t xml:space="preserve">s degree) </w:t>
                  </w:r>
                </w:p>
                <w:p w14:paraId="336B5CC9" w14:textId="77777777" w:rsidR="002036CF" w:rsidRDefault="00F75949" w:rsidP="00D22266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240" w:line="240" w:lineRule="auto"/>
                    <w:ind w:hanging="720"/>
                    <w:rPr>
                      <w:rFonts w:asciiTheme="majorHAnsi" w:hAnsiTheme="majorHAnsi" w:cs="Times"/>
                      <w:color w:val="000000"/>
                    </w:rPr>
                  </w:pPr>
                  <w:r>
                    <w:rPr>
                      <w:rFonts w:asciiTheme="majorHAnsi" w:hAnsiTheme="majorHAnsi" w:cs="Cochin"/>
                      <w:color w:val="000000"/>
                    </w:rPr>
                    <w:t>-</w:t>
                  </w:r>
                  <w:r w:rsidRPr="00F75949">
                    <w:rPr>
                      <w:rFonts w:asciiTheme="majorHAnsi" w:hAnsiTheme="majorHAnsi" w:cs="Cochin"/>
                      <w:color w:val="000000"/>
                    </w:rPr>
                    <w:t xml:space="preserve">Dance styles trained in: ballet, pointe, jazz, modern, acrobatics, tap, contemporary, hip-hop </w:t>
                  </w:r>
                  <w:r w:rsidRPr="00F75949">
                    <w:rPr>
                      <w:rFonts w:ascii="MS Mincho" w:eastAsia="MS Mincho" w:hAnsi="MS Mincho" w:cs="MS Mincho"/>
                      <w:color w:val="000000"/>
                    </w:rPr>
                    <w:t> </w:t>
                  </w:r>
                </w:p>
                <w:p w14:paraId="07563978" w14:textId="00CA9D0D" w:rsidR="00F75949" w:rsidRPr="002036CF" w:rsidRDefault="002036CF" w:rsidP="00D22266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240" w:line="240" w:lineRule="auto"/>
                    <w:ind w:hanging="720"/>
                    <w:rPr>
                      <w:rFonts w:asciiTheme="majorHAnsi" w:hAnsiTheme="majorHAnsi" w:cs="Times"/>
                      <w:color w:val="000000"/>
                    </w:rPr>
                  </w:pPr>
                  <w:r>
                    <w:rPr>
                      <w:rFonts w:asciiTheme="majorHAnsi" w:hAnsiTheme="majorHAnsi" w:cs="Times"/>
                      <w:color w:val="000000"/>
                    </w:rPr>
                    <w:t>-</w:t>
                  </w:r>
                  <w:r w:rsidR="00F75949" w:rsidRPr="002036CF">
                    <w:rPr>
                      <w:rFonts w:asciiTheme="majorHAnsi" w:hAnsiTheme="majorHAnsi" w:cs="Cochin"/>
                      <w:color w:val="000000"/>
                    </w:rPr>
                    <w:t xml:space="preserve">Circus skills: contortion, </w:t>
                  </w:r>
                  <w:r w:rsidR="004A0287">
                    <w:rPr>
                      <w:rFonts w:asciiTheme="majorHAnsi" w:hAnsiTheme="majorHAnsi" w:cs="Cochin"/>
                      <w:color w:val="000000"/>
                    </w:rPr>
                    <w:t xml:space="preserve">straps, </w:t>
                  </w:r>
                  <w:proofErr w:type="spellStart"/>
                  <w:r w:rsidR="00501563" w:rsidRPr="002036CF">
                    <w:rPr>
                      <w:rFonts w:asciiTheme="majorHAnsi" w:hAnsiTheme="majorHAnsi" w:cs="Cochin"/>
                      <w:color w:val="000000"/>
                    </w:rPr>
                    <w:t>cerceaux</w:t>
                  </w:r>
                  <w:proofErr w:type="spellEnd"/>
                  <w:r w:rsidR="00F75949" w:rsidRPr="002036CF">
                    <w:rPr>
                      <w:rFonts w:asciiTheme="majorHAnsi" w:hAnsiTheme="majorHAnsi" w:cs="Cochin"/>
                      <w:color w:val="000000"/>
                    </w:rPr>
                    <w:t xml:space="preserve">, bungees, </w:t>
                  </w:r>
                  <w:proofErr w:type="spellStart"/>
                  <w:r w:rsidR="000E6031">
                    <w:rPr>
                      <w:rFonts w:asciiTheme="majorHAnsi" w:hAnsiTheme="majorHAnsi" w:cs="Cochin"/>
                      <w:color w:val="000000"/>
                    </w:rPr>
                    <w:t>tgr</w:t>
                  </w:r>
                  <w:proofErr w:type="spellEnd"/>
                  <w:r w:rsidR="000E6031">
                    <w:rPr>
                      <w:rFonts w:asciiTheme="majorHAnsi" w:hAnsiTheme="majorHAnsi" w:cs="Cochin"/>
                      <w:color w:val="000000"/>
                    </w:rPr>
                    <w:t xml:space="preserve"> (ginger rope), </w:t>
                  </w:r>
                  <w:r w:rsidR="00F75949" w:rsidRPr="002036CF">
                    <w:rPr>
                      <w:rFonts w:asciiTheme="majorHAnsi" w:hAnsiTheme="majorHAnsi" w:cs="Cochin"/>
                      <w:color w:val="000000"/>
                    </w:rPr>
                    <w:t>silks, harness,</w:t>
                  </w:r>
                  <w:r w:rsidR="006361E6" w:rsidRPr="002036CF">
                    <w:rPr>
                      <w:rFonts w:asciiTheme="majorHAnsi" w:hAnsiTheme="majorHAnsi" w:cs="Cochin"/>
                      <w:color w:val="000000"/>
                    </w:rPr>
                    <w:t xml:space="preserve"> </w:t>
                  </w:r>
                  <w:r w:rsidR="00F75949" w:rsidRPr="002036CF">
                    <w:rPr>
                      <w:rFonts w:asciiTheme="majorHAnsi" w:hAnsiTheme="majorHAnsi" w:cs="Cochin"/>
                      <w:color w:val="000000"/>
                    </w:rPr>
                    <w:t xml:space="preserve">Spanish web, hand balancing canes, </w:t>
                  </w:r>
                  <w:r w:rsidR="00CD2D3C" w:rsidRPr="002036CF">
                    <w:rPr>
                      <w:rFonts w:asciiTheme="majorHAnsi" w:hAnsiTheme="majorHAnsi" w:cs="Cochin"/>
                      <w:color w:val="000000"/>
                    </w:rPr>
                    <w:t xml:space="preserve">trapeze, </w:t>
                  </w:r>
                  <w:r w:rsidR="00F75949" w:rsidRPr="002036CF">
                    <w:rPr>
                      <w:rFonts w:asciiTheme="majorHAnsi" w:hAnsiTheme="majorHAnsi" w:cs="Cochin"/>
                      <w:color w:val="000000"/>
                    </w:rPr>
                    <w:t>basic tumbling</w:t>
                  </w:r>
                  <w:r w:rsidR="004A0287">
                    <w:rPr>
                      <w:rFonts w:asciiTheme="majorHAnsi" w:hAnsiTheme="majorHAnsi" w:cs="Cochin"/>
                      <w:color w:val="000000"/>
                    </w:rPr>
                    <w:t>, foot archery, flying pole, dance pole, sway pole</w:t>
                  </w:r>
                </w:p>
                <w:p w14:paraId="11E75649" w14:textId="77777777" w:rsidR="00F75949" w:rsidRDefault="00F75949" w:rsidP="002036CF">
                  <w:pPr>
                    <w:spacing w:line="240" w:lineRule="auto"/>
                  </w:pPr>
                </w:p>
              </w:tc>
            </w:tr>
            <w:tr w:rsidR="008F6337" w14:paraId="69DC9AB7" w14:textId="77777777" w:rsidTr="006361E6">
              <w:tc>
                <w:tcPr>
                  <w:tcW w:w="6154" w:type="dxa"/>
                </w:tcPr>
                <w:p w14:paraId="7A354D1F" w14:textId="77777777" w:rsidR="008F6337" w:rsidRDefault="008F6337" w:rsidP="002036CF">
                  <w:pPr>
                    <w:spacing w:line="240" w:lineRule="auto"/>
                  </w:pPr>
                </w:p>
              </w:tc>
            </w:tr>
          </w:tbl>
          <w:p w14:paraId="4F285371" w14:textId="77777777" w:rsidR="008F6337" w:rsidRPr="005152F2" w:rsidRDefault="008F6337" w:rsidP="002036CF">
            <w:pPr>
              <w:spacing w:line="240" w:lineRule="auto"/>
            </w:pPr>
          </w:p>
        </w:tc>
      </w:tr>
    </w:tbl>
    <w:p w14:paraId="3CBD0BAD" w14:textId="77777777" w:rsidR="00E941EF" w:rsidRDefault="00E941EF" w:rsidP="002571B5">
      <w:pPr>
        <w:pStyle w:val="NoSpacing"/>
        <w:jc w:val="both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D4AD" w14:textId="77777777" w:rsidR="00B37405" w:rsidRDefault="00B37405" w:rsidP="003856C9">
      <w:pPr>
        <w:spacing w:after="0" w:line="240" w:lineRule="auto"/>
      </w:pPr>
      <w:r>
        <w:separator/>
      </w:r>
    </w:p>
  </w:endnote>
  <w:endnote w:type="continuationSeparator" w:id="0">
    <w:p w14:paraId="039AA45B" w14:textId="77777777" w:rsidR="00B37405" w:rsidRDefault="00B3740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B7E8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A727787" wp14:editId="44605C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4815A7F" id="Group_x0020_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E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PKwAW7BGQAAz7MAAA4AAAAAAAAAAAAAAAAALAIAAGRycy9lMm9Eb2MueG1s&#10;UEsBAi0AFAAGAAgAAAAhAHO3OPzaAAAABQEAAA8AAAAAAAAAAAAAAAAAGRwAAGRycy9kb3ducmV2&#10;LnhtbFBLBQYAAAAABAAEAPMAAAAgHQAAAAA=&#10;">
              <o:lock v:ext="edit" aspectratio="t"/>
              <v:shape id="Freeform_x0020_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_x0020_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_x0020_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_x0020_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_x0020_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_x0020_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_x0020_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_x0020_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_x0020_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EB2F4F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B719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71E4D49" wp14:editId="3087A1A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2D660B7" id="Group_x0020_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M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FLV5I0zGgAAz7MAAA4AAAAAAAAAAAAAAAAALAIAAGRycy9lMm9Eb2MueG1s&#10;UEsBAi0AFAAGAAgAAAAhAHO3OPzaAAAABQEAAA8AAAAAAAAAAAAAAAAAixwAAGRycy9kb3ducmV2&#10;LnhtbFBLBQYAAAAABAAEAPMAAACSHQAAAAA=&#10;">
              <o:lock v:ext="edit" aspectratio="t"/>
              <v:shape id="Freeform_x0020_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_x0020_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_x0020_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_x0020_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_x0020_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_x0020_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_x0020_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_x0020_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_x0020_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B5CE" w14:textId="77777777" w:rsidR="00B37405" w:rsidRDefault="00B37405" w:rsidP="003856C9">
      <w:pPr>
        <w:spacing w:after="0" w:line="240" w:lineRule="auto"/>
      </w:pPr>
      <w:r>
        <w:separator/>
      </w:r>
    </w:p>
  </w:footnote>
  <w:footnote w:type="continuationSeparator" w:id="0">
    <w:p w14:paraId="0ACED187" w14:textId="77777777" w:rsidR="00B37405" w:rsidRDefault="00B3740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54A0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6EAE693" wp14:editId="0C9C7C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7EA6814" id="Group_x0020_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w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">
              <o:lock v:ext="edit" aspectratio="t"/>
              <v:shape id="Freeform_x0020_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_x0020_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_x0020_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_x0020_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_x0020_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_x0020_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_x0020_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_x0020_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_x0020_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_x0020_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BFAA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FCB2CEB" wp14:editId="708706D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B1C44B6" id="Group_x0020_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p8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DNhIKqnxYAAKysAAAOAAAAAAAAAAAAAAAAACwCAABkcnMvZTJvRG9jLnhtbFBL&#10;AQItABQABgAIAAAAIQBM8Qrl3AAAAAUBAAAPAAAAAAAAAAAAAAAAAPcYAABkcnMvZG93bnJldi54&#10;bWxQSwUGAAAAAAQABADzAAAAABoAAAAA&#10;">
              <o:lock v:ext="edit" aspectratio="t"/>
              <v:shape id="Freeform_x0020_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_x0020_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_x0020_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_x0020_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_x0020_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_x0020_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_x0020_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_x0020_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_x0020_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_x0020_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49"/>
    <w:rsid w:val="00037E6C"/>
    <w:rsid w:val="00052BE1"/>
    <w:rsid w:val="00073A60"/>
    <w:rsid w:val="0007412A"/>
    <w:rsid w:val="00087BAB"/>
    <w:rsid w:val="000D2A6F"/>
    <w:rsid w:val="000E1F8C"/>
    <w:rsid w:val="000E6031"/>
    <w:rsid w:val="000F00AD"/>
    <w:rsid w:val="0010199E"/>
    <w:rsid w:val="001765FE"/>
    <w:rsid w:val="0019561F"/>
    <w:rsid w:val="001B32D2"/>
    <w:rsid w:val="002036CF"/>
    <w:rsid w:val="00224F16"/>
    <w:rsid w:val="00236761"/>
    <w:rsid w:val="00253D59"/>
    <w:rsid w:val="002571B5"/>
    <w:rsid w:val="00293B83"/>
    <w:rsid w:val="00293E37"/>
    <w:rsid w:val="002A3621"/>
    <w:rsid w:val="002A41B0"/>
    <w:rsid w:val="002B3890"/>
    <w:rsid w:val="002B7747"/>
    <w:rsid w:val="002C77B9"/>
    <w:rsid w:val="002F485A"/>
    <w:rsid w:val="003053D9"/>
    <w:rsid w:val="003244BC"/>
    <w:rsid w:val="00357AC4"/>
    <w:rsid w:val="003719AB"/>
    <w:rsid w:val="003856C9"/>
    <w:rsid w:val="00396369"/>
    <w:rsid w:val="003F4D31"/>
    <w:rsid w:val="00432D90"/>
    <w:rsid w:val="0043426C"/>
    <w:rsid w:val="00441EB9"/>
    <w:rsid w:val="0045130C"/>
    <w:rsid w:val="00463463"/>
    <w:rsid w:val="00473EF8"/>
    <w:rsid w:val="0047423D"/>
    <w:rsid w:val="00475B5E"/>
    <w:rsid w:val="004760E5"/>
    <w:rsid w:val="0047622C"/>
    <w:rsid w:val="004A0287"/>
    <w:rsid w:val="004A250E"/>
    <w:rsid w:val="004D22BB"/>
    <w:rsid w:val="00501563"/>
    <w:rsid w:val="005152F2"/>
    <w:rsid w:val="00534E4E"/>
    <w:rsid w:val="00551D35"/>
    <w:rsid w:val="00557019"/>
    <w:rsid w:val="005674AC"/>
    <w:rsid w:val="005A1E51"/>
    <w:rsid w:val="005A7E57"/>
    <w:rsid w:val="00616FF4"/>
    <w:rsid w:val="006361E6"/>
    <w:rsid w:val="006A3CE7"/>
    <w:rsid w:val="007431EE"/>
    <w:rsid w:val="00743379"/>
    <w:rsid w:val="00760DE8"/>
    <w:rsid w:val="00774540"/>
    <w:rsid w:val="007803B7"/>
    <w:rsid w:val="007B2F5C"/>
    <w:rsid w:val="007C5F05"/>
    <w:rsid w:val="00803CA3"/>
    <w:rsid w:val="00832043"/>
    <w:rsid w:val="00832F81"/>
    <w:rsid w:val="008C7CA2"/>
    <w:rsid w:val="008F6337"/>
    <w:rsid w:val="008F675A"/>
    <w:rsid w:val="00907EDE"/>
    <w:rsid w:val="00A32EA7"/>
    <w:rsid w:val="00A42F91"/>
    <w:rsid w:val="00AF1258"/>
    <w:rsid w:val="00B01E52"/>
    <w:rsid w:val="00B25589"/>
    <w:rsid w:val="00B37405"/>
    <w:rsid w:val="00B53D21"/>
    <w:rsid w:val="00B550FC"/>
    <w:rsid w:val="00B83A7E"/>
    <w:rsid w:val="00B85871"/>
    <w:rsid w:val="00B93310"/>
    <w:rsid w:val="00BC1F18"/>
    <w:rsid w:val="00BD2E58"/>
    <w:rsid w:val="00BF26BE"/>
    <w:rsid w:val="00BF6BAB"/>
    <w:rsid w:val="00C007A5"/>
    <w:rsid w:val="00C42DC7"/>
    <w:rsid w:val="00C4403A"/>
    <w:rsid w:val="00CD2D3C"/>
    <w:rsid w:val="00CE0A05"/>
    <w:rsid w:val="00CE6306"/>
    <w:rsid w:val="00D11C4D"/>
    <w:rsid w:val="00D15232"/>
    <w:rsid w:val="00D22266"/>
    <w:rsid w:val="00D5067A"/>
    <w:rsid w:val="00DC79BB"/>
    <w:rsid w:val="00DF7360"/>
    <w:rsid w:val="00E34D58"/>
    <w:rsid w:val="00E71DEC"/>
    <w:rsid w:val="00E941EF"/>
    <w:rsid w:val="00EB1C1B"/>
    <w:rsid w:val="00EB2F4F"/>
    <w:rsid w:val="00F0481A"/>
    <w:rsid w:val="00F56435"/>
    <w:rsid w:val="00F615AD"/>
    <w:rsid w:val="00F6696B"/>
    <w:rsid w:val="00F75949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B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rikubick/Library/Containers/com.microsoft.Word/Data/Library/Caches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74B3F16A5324C8E2E12F41487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672E-E1BF-5B4F-8690-9BE809CAA8DD}"/>
      </w:docPartPr>
      <w:docPartBody>
        <w:p w:rsidR="00AF3687" w:rsidRDefault="00F37E62">
          <w:pPr>
            <w:pStyle w:val="4A374B3F16A5324C8E2E12F41487DE60"/>
          </w:pPr>
          <w:r w:rsidRPr="005152F2">
            <w:t>Your Name</w:t>
          </w:r>
        </w:p>
      </w:docPartBody>
    </w:docPart>
    <w:docPart>
      <w:docPartPr>
        <w:name w:val="8ECBB5DD434B9448B0425B568647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80C7-59BF-8141-8C8C-015563C099A8}"/>
      </w:docPartPr>
      <w:docPartBody>
        <w:p w:rsidR="00AF3687" w:rsidRDefault="00F37E62">
          <w:pPr>
            <w:pStyle w:val="8ECBB5DD434B9448B0425B568647A2F7"/>
          </w:pPr>
          <w:r w:rsidRPr="005152F2">
            <w:t>Experience</w:t>
          </w:r>
        </w:p>
      </w:docPartBody>
    </w:docPart>
    <w:docPart>
      <w:docPartPr>
        <w:name w:val="E8296343417BBE4DA8AF32585D03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9DF0-14DB-D541-8077-288EEAFEEA4C}"/>
      </w:docPartPr>
      <w:docPartBody>
        <w:p w:rsidR="00AF3687" w:rsidRDefault="00F37E62">
          <w:pPr>
            <w:pStyle w:val="E8296343417BBE4DA8AF32585D03771C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62"/>
    <w:rsid w:val="00001046"/>
    <w:rsid w:val="000C7B94"/>
    <w:rsid w:val="00287F46"/>
    <w:rsid w:val="002B309D"/>
    <w:rsid w:val="002B3A84"/>
    <w:rsid w:val="003412F8"/>
    <w:rsid w:val="00357807"/>
    <w:rsid w:val="0057168B"/>
    <w:rsid w:val="00657417"/>
    <w:rsid w:val="00704194"/>
    <w:rsid w:val="00706288"/>
    <w:rsid w:val="009F371D"/>
    <w:rsid w:val="00AF3687"/>
    <w:rsid w:val="00BD2D62"/>
    <w:rsid w:val="00DB5DC9"/>
    <w:rsid w:val="00ED6273"/>
    <w:rsid w:val="00F37E62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374B3F16A5324C8E2E12F41487DE60">
    <w:name w:val="4A374B3F16A5324C8E2E12F41487DE60"/>
  </w:style>
  <w:style w:type="paragraph" w:customStyle="1" w:styleId="8ECBB5DD434B9448B0425B568647A2F7">
    <w:name w:val="8ECBB5DD434B9448B0425B568647A2F7"/>
  </w:style>
  <w:style w:type="paragraph" w:customStyle="1" w:styleId="E8296343417BBE4DA8AF32585D03771C">
    <w:name w:val="E8296343417BBE4DA8AF32585D037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38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Tori-Ashley kubick</dc:creator>
  <cp:keywords/>
  <dc:description/>
  <cp:lastModifiedBy>Microsoft Office User</cp:lastModifiedBy>
  <cp:revision>17</cp:revision>
  <cp:lastPrinted>2021-07-26T14:23:00Z</cp:lastPrinted>
  <dcterms:created xsi:type="dcterms:W3CDTF">2021-05-24T20:38:00Z</dcterms:created>
  <dcterms:modified xsi:type="dcterms:W3CDTF">2022-02-04T00:04:00Z</dcterms:modified>
</cp:coreProperties>
</file>